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</w:t>
      </w:r>
      <w:r>
        <w:rPr>
          <w:b/>
          <w:bCs/>
          <w:sz w:val="36"/>
          <w:szCs w:val="36"/>
        </w:rPr>
        <w:t>我和我的祖国</w:t>
      </w:r>
      <w:r>
        <w:rPr>
          <w:rFonts w:hint="eastAsia"/>
          <w:b/>
          <w:bCs/>
          <w:sz w:val="36"/>
          <w:szCs w:val="36"/>
        </w:rPr>
        <w:t>”</w:t>
      </w:r>
      <w:r>
        <w:rPr>
          <w:b/>
          <w:bCs/>
          <w:sz w:val="36"/>
          <w:szCs w:val="36"/>
        </w:rPr>
        <w:t>征文征集活动汇总表</w:t>
      </w:r>
    </w:p>
    <w:p>
      <w:pPr>
        <w:rPr>
          <w:b/>
          <w:bCs/>
          <w:sz w:val="28"/>
        </w:rPr>
      </w:pPr>
      <w:r>
        <w:rPr>
          <w:b/>
          <w:bCs/>
          <w:sz w:val="28"/>
        </w:rPr>
        <w:t>二级党组织（盖章）：</w:t>
      </w:r>
    </w:p>
    <w:tbl>
      <w:tblPr>
        <w:jc w:val="center"/>
        <w:tblW w:w="13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088"/>
        <w:gridCol w:w="1557"/>
        <w:gridCol w:w="1922"/>
        <w:gridCol w:w="2386"/>
        <w:gridCol w:w="1922"/>
        <w:gridCol w:w="1132"/>
      </w:tblGrid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序号</w:t>
            </w: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作品名称</w:t>
            </w: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类别</w:t>
            </w: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作者</w:t>
            </w: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单位</w:t>
            </w: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联系方式</w:t>
            </w: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备注</w:t>
            </w: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95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4088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557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238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  <w:tc>
          <w:tcPr>
            <w:tcW w:w="113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  <w:r>
        <w:rPr>
          <w:sz w:val="28"/>
        </w:rPr>
        <w:t>负责人：                填报人：               联系方式：                  填报时间：</w:t>
      </w:r>
    </w:p>
    <w:sectPr>
      <w:pgSz w:w="16839" w:h="11907" w:orient="landscape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63</Words>
  <Characters>63</Characters>
  <Lines>80</Lines>
  <Paragraphs>10</Paragraphs>
  <CharactersWithSpaces>112</CharactersWithSpaces>
  <Company>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Windows 用户</cp:lastModifiedBy>
  <cp:revision>1</cp:revision>
  <dcterms:created xsi:type="dcterms:W3CDTF">2019-04-15T01:55:16Z</dcterms:created>
  <dcterms:modified xsi:type="dcterms:W3CDTF">2019-04-15T07:21:33Z</dcterms:modified>
</cp:coreProperties>
</file>